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default"/>
          <w:b/>
          <w:bCs/>
          <w:sz w:val="44"/>
          <w:szCs w:val="44"/>
        </w:rPr>
        <w:t>20</w:t>
      </w:r>
      <w:r>
        <w:rPr>
          <w:rFonts w:hint="eastAsia"/>
          <w:b/>
          <w:bCs/>
          <w:sz w:val="44"/>
          <w:szCs w:val="44"/>
          <w:lang w:val="en-US" w:eastAsia="zh-CN"/>
        </w:rPr>
        <w:t>20-2021</w:t>
      </w:r>
      <w:r>
        <w:rPr>
          <w:rFonts w:hint="default"/>
          <w:b/>
          <w:bCs/>
          <w:sz w:val="44"/>
          <w:szCs w:val="44"/>
        </w:rPr>
        <w:t>学年度第</w:t>
      </w:r>
      <w:r>
        <w:rPr>
          <w:rFonts w:hint="eastAsia"/>
          <w:b/>
          <w:bCs/>
          <w:sz w:val="44"/>
          <w:szCs w:val="44"/>
          <w:lang w:eastAsia="zh-CN"/>
        </w:rPr>
        <w:t>一</w:t>
      </w:r>
      <w:r>
        <w:rPr>
          <w:rFonts w:hint="default"/>
          <w:b/>
          <w:bCs/>
          <w:sz w:val="44"/>
          <w:szCs w:val="44"/>
        </w:rPr>
        <w:t>学期</w:t>
      </w:r>
      <w:r>
        <w:rPr>
          <w:rFonts w:hint="eastAsia"/>
          <w:b/>
          <w:bCs/>
          <w:sz w:val="44"/>
          <w:szCs w:val="44"/>
          <w:lang w:eastAsia="zh-CN"/>
        </w:rPr>
        <w:t>学生公寓</w:t>
      </w:r>
    </w:p>
    <w:p>
      <w:pPr>
        <w:jc w:val="center"/>
        <w:rPr>
          <w:rFonts w:hint="default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寝室维修用品</w:t>
      </w:r>
      <w:r>
        <w:rPr>
          <w:rFonts w:hint="default"/>
          <w:b/>
          <w:bCs/>
          <w:sz w:val="44"/>
          <w:szCs w:val="44"/>
        </w:rPr>
        <w:t>采购</w:t>
      </w:r>
      <w:r>
        <w:rPr>
          <w:rFonts w:hint="eastAsia"/>
          <w:b/>
          <w:bCs/>
          <w:sz w:val="44"/>
          <w:szCs w:val="44"/>
          <w:lang w:eastAsia="zh-CN"/>
        </w:rPr>
        <w:t>询价</w:t>
      </w:r>
      <w:r>
        <w:rPr>
          <w:rFonts w:hint="default"/>
          <w:b/>
          <w:bCs/>
          <w:sz w:val="44"/>
          <w:szCs w:val="44"/>
        </w:rPr>
        <w:t>公告</w:t>
      </w:r>
    </w:p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  按学年教学工作安排，我校需要采购2020-2021学年度第一学期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学生公寓寝室维修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用品，采购预算（拦标价）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6665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元，具体清单见附表。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  按照政府采购规定，欢迎各具备资质的供货商参与公开询价报价。各供货单位请下载询价表，填写报价后盖章、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并提供营业执照复印件，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用档案袋密封，封面注明投标名称、联系人、联系电话，在2020年7月29日9:30前送交学校总务处，地址：黄石市发展大道155号（湖北城市职业学校），联系人：李老师0714-6379883，15072056627。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480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学校公开询价小组，按同等条件下总报价最低者成交，询价结果经学校党政联席会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研究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通过后将直接通知中标人。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480"/>
        <w:jc w:val="righ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480"/>
        <w:jc w:val="right"/>
        <w:rPr>
          <w:rFonts w:hint="eastAsia" w:ascii="黑体" w:hAnsi="宋体" w:eastAsia="黑体" w:cs="黑体"/>
          <w:w w:val="9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            2020年7月23日</w:t>
      </w:r>
    </w:p>
    <w:p>
      <w:pPr>
        <w:spacing w:before="100" w:beforeAutospacing="1" w:after="100" w:afterAutospacing="1" w:line="424" w:lineRule="exact"/>
        <w:jc w:val="center"/>
        <w:outlineLvl w:val="1"/>
        <w:rPr>
          <w:rFonts w:hint="eastAsia" w:ascii="黑体" w:hAnsi="宋体" w:eastAsia="黑体"/>
          <w:w w:val="90"/>
          <w:kern w:val="0"/>
          <w:sz w:val="36"/>
          <w:szCs w:val="36"/>
          <w:lang w:eastAsia="zh-CN"/>
        </w:rPr>
      </w:pPr>
      <w:r>
        <w:rPr>
          <w:rFonts w:hint="eastAsia" w:ascii="黑体" w:hAnsi="宋体" w:eastAsia="黑体" w:cs="黑体"/>
          <w:w w:val="90"/>
          <w:kern w:val="0"/>
          <w:sz w:val="36"/>
          <w:szCs w:val="36"/>
        </w:rPr>
        <w:t>湖北城市职业学校办公设备（耗材）采购</w:t>
      </w:r>
      <w:r>
        <w:rPr>
          <w:rFonts w:hint="eastAsia" w:ascii="黑体" w:hAnsi="宋体" w:eastAsia="黑体" w:cs="黑体"/>
          <w:w w:val="90"/>
          <w:kern w:val="0"/>
          <w:sz w:val="36"/>
          <w:szCs w:val="36"/>
          <w:lang w:eastAsia="zh-CN"/>
        </w:rPr>
        <w:t>询价表</w:t>
      </w:r>
    </w:p>
    <w:p>
      <w:pPr>
        <w:ind w:left="161"/>
        <w:jc w:val="left"/>
        <w:rPr>
          <w:rFonts w:ascii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报价单位（盖章）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：</w:t>
      </w:r>
      <w:r>
        <w:rPr>
          <w:rFonts w:ascii="宋体" w:hAnsi="宋体" w:cs="宋体"/>
          <w:kern w:val="0"/>
          <w:sz w:val="24"/>
          <w:szCs w:val="24"/>
        </w:rPr>
        <w:t xml:space="preserve">       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  </w:t>
      </w:r>
    </w:p>
    <w:tbl>
      <w:tblPr>
        <w:tblStyle w:val="2"/>
        <w:tblW w:w="82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804"/>
        <w:gridCol w:w="902"/>
        <w:gridCol w:w="1028"/>
        <w:gridCol w:w="682"/>
        <w:gridCol w:w="851"/>
        <w:gridCol w:w="884"/>
        <w:gridCol w:w="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708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采购事由及</w:t>
            </w:r>
          </w:p>
          <w:p>
            <w:pPr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途</w:t>
            </w:r>
          </w:p>
        </w:tc>
        <w:tc>
          <w:tcPr>
            <w:tcW w:w="615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学生公寓2020-2021第一学期寝室维修用品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物品名称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规格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154"/>
              <w:ind w:left="30"/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both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小计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</w:t>
            </w:r>
            <w:r>
              <w:rPr>
                <w:rFonts w:ascii="宋体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480" w:firstLineChars="200"/>
              <w:jc w:val="both"/>
              <w:outlineLvl w:val="1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20阀芯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720" w:firstLineChars="300"/>
              <w:jc w:val="both"/>
              <w:outlineLvl w:val="1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ind w:firstLine="240" w:firstLineChars="100"/>
              <w:jc w:val="both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outlineLvl w:val="1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both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480" w:firstLineChars="200"/>
              <w:jc w:val="both"/>
              <w:outlineLvl w:val="1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32阀芯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240" w:firstLineChars="100"/>
              <w:jc w:val="both"/>
              <w:outlineLvl w:val="1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ind w:firstLine="240" w:firstLineChars="100"/>
              <w:jc w:val="both"/>
              <w:outlineLvl w:val="1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702"/>
              </w:tabs>
              <w:jc w:val="both"/>
              <w:outlineLvl w:val="1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480" w:firstLineChars="200"/>
              <w:jc w:val="both"/>
              <w:outlineLvl w:val="1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塑钢拉手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480" w:firstLineChars="200"/>
              <w:jc w:val="both"/>
              <w:outlineLvl w:val="1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center"/>
              <w:outlineLvl w:val="1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对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outlineLvl w:val="1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3.0钻花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jc w:val="both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center"/>
              <w:outlineLvl w:val="1"/>
              <w:rPr>
                <w:rFonts w:hint="eastAsia" w:ascii="Calibri" w:hAnsi="Calibri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eastAsia="zh-CN"/>
              </w:rPr>
              <w:t>盒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outlineLvl w:val="1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PPR管剪刀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jc w:val="both"/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center"/>
              <w:outlineLvl w:val="1"/>
              <w:rPr>
                <w:rFonts w:hint="eastAsia" w:ascii="Calibri" w:hAnsi="Calibri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eastAsia="zh-CN"/>
              </w:rPr>
              <w:t>把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outlineLvl w:val="1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20丝锥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jc w:val="both"/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center"/>
              <w:outlineLvl w:val="1"/>
              <w:rPr>
                <w:rFonts w:hint="eastAsia" w:ascii="Calibri" w:hAnsi="Calibri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eastAsia="zh-CN"/>
              </w:rPr>
              <w:t>付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outlineLvl w:val="1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开水器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both"/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正信90升（9KW）</w:t>
            </w:r>
          </w:p>
          <w:p>
            <w:pPr>
              <w:widowControl/>
              <w:ind w:firstLine="480" w:firstLineChars="200"/>
              <w:jc w:val="both"/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firstLine="480" w:firstLineChars="200"/>
              <w:jc w:val="both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center"/>
              <w:outlineLvl w:val="1"/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outlineLvl w:val="1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3号楼更换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顶扇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both"/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艾美特（45CM）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center"/>
              <w:outlineLvl w:val="1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outlineLvl w:val="1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right="1"/>
              <w:jc w:val="center"/>
              <w:outlineLvl w:val="1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报价总计</w:t>
            </w:r>
          </w:p>
          <w:p>
            <w:pPr>
              <w:spacing w:before="91"/>
              <w:ind w:right="1"/>
              <w:jc w:val="center"/>
              <w:outlineLvl w:val="1"/>
              <w:rPr>
                <w:rFonts w:hint="eastAsia" w:asci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（大小写）</w:t>
            </w:r>
          </w:p>
        </w:tc>
        <w:tc>
          <w:tcPr>
            <w:tcW w:w="618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 xml:space="preserve">                                   </w:t>
            </w:r>
          </w:p>
        </w:tc>
      </w:tr>
    </w:tbl>
    <w:p>
      <w:pPr>
        <w:spacing w:line="269" w:lineRule="exact"/>
        <w:jc w:val="left"/>
        <w:rPr>
          <w:rFonts w:hint="default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b/>
          <w:bCs/>
          <w:sz w:val="24"/>
          <w:szCs w:val="24"/>
          <w:lang w:eastAsia="zh-CN"/>
        </w:rPr>
        <w:t>联系人及电话：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              日期：</w:t>
      </w:r>
    </w:p>
    <w:bookmarkEnd w:id="0"/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32"/>
    <w:rsid w:val="00227C48"/>
    <w:rsid w:val="002E346F"/>
    <w:rsid w:val="002F6B83"/>
    <w:rsid w:val="003009CF"/>
    <w:rsid w:val="00342732"/>
    <w:rsid w:val="00372211"/>
    <w:rsid w:val="00394678"/>
    <w:rsid w:val="003C3693"/>
    <w:rsid w:val="003E73EF"/>
    <w:rsid w:val="00443095"/>
    <w:rsid w:val="00513128"/>
    <w:rsid w:val="0053720B"/>
    <w:rsid w:val="00553D70"/>
    <w:rsid w:val="0055514E"/>
    <w:rsid w:val="00555EF9"/>
    <w:rsid w:val="005A111E"/>
    <w:rsid w:val="00600CB5"/>
    <w:rsid w:val="006C3851"/>
    <w:rsid w:val="006C5C75"/>
    <w:rsid w:val="00711E28"/>
    <w:rsid w:val="007C4B5D"/>
    <w:rsid w:val="007F6A2C"/>
    <w:rsid w:val="00842881"/>
    <w:rsid w:val="00861785"/>
    <w:rsid w:val="00884A17"/>
    <w:rsid w:val="00920158"/>
    <w:rsid w:val="0093206B"/>
    <w:rsid w:val="009D3935"/>
    <w:rsid w:val="00A85165"/>
    <w:rsid w:val="00B442F2"/>
    <w:rsid w:val="00B476CF"/>
    <w:rsid w:val="00B5235B"/>
    <w:rsid w:val="00B77C22"/>
    <w:rsid w:val="00BA3B71"/>
    <w:rsid w:val="00C144D2"/>
    <w:rsid w:val="00C946CF"/>
    <w:rsid w:val="00DF62C0"/>
    <w:rsid w:val="00F158F8"/>
    <w:rsid w:val="00F34D0F"/>
    <w:rsid w:val="00F35DE2"/>
    <w:rsid w:val="00F41B73"/>
    <w:rsid w:val="00F50740"/>
    <w:rsid w:val="00F61D60"/>
    <w:rsid w:val="00F71853"/>
    <w:rsid w:val="00FA3F3E"/>
    <w:rsid w:val="04D43B3F"/>
    <w:rsid w:val="05A54794"/>
    <w:rsid w:val="07D36FBE"/>
    <w:rsid w:val="08142A39"/>
    <w:rsid w:val="0A577CE3"/>
    <w:rsid w:val="0B33359E"/>
    <w:rsid w:val="0BC0135F"/>
    <w:rsid w:val="0D881C79"/>
    <w:rsid w:val="0F541806"/>
    <w:rsid w:val="10562C23"/>
    <w:rsid w:val="12D54312"/>
    <w:rsid w:val="14710415"/>
    <w:rsid w:val="15B41EE8"/>
    <w:rsid w:val="17BB0C33"/>
    <w:rsid w:val="1AD903AA"/>
    <w:rsid w:val="1AE902A4"/>
    <w:rsid w:val="1B9C53DD"/>
    <w:rsid w:val="1D93285D"/>
    <w:rsid w:val="1D9D3A75"/>
    <w:rsid w:val="1FAE603A"/>
    <w:rsid w:val="1FE7456D"/>
    <w:rsid w:val="204F1F17"/>
    <w:rsid w:val="20CB7B1A"/>
    <w:rsid w:val="21A07E36"/>
    <w:rsid w:val="21E356C5"/>
    <w:rsid w:val="22863276"/>
    <w:rsid w:val="22F25A2A"/>
    <w:rsid w:val="231127A8"/>
    <w:rsid w:val="26570601"/>
    <w:rsid w:val="27E82B96"/>
    <w:rsid w:val="29B319C7"/>
    <w:rsid w:val="29E86D13"/>
    <w:rsid w:val="2C0A53AB"/>
    <w:rsid w:val="2E0B363A"/>
    <w:rsid w:val="30D806FA"/>
    <w:rsid w:val="34176567"/>
    <w:rsid w:val="358653EB"/>
    <w:rsid w:val="35CC6BBD"/>
    <w:rsid w:val="36095AEE"/>
    <w:rsid w:val="391869E6"/>
    <w:rsid w:val="3B35047D"/>
    <w:rsid w:val="3BEA2328"/>
    <w:rsid w:val="3F4F71BC"/>
    <w:rsid w:val="3F5F02CE"/>
    <w:rsid w:val="40280CE4"/>
    <w:rsid w:val="405215B9"/>
    <w:rsid w:val="41C20239"/>
    <w:rsid w:val="425A486A"/>
    <w:rsid w:val="456E4054"/>
    <w:rsid w:val="46836125"/>
    <w:rsid w:val="47923DD4"/>
    <w:rsid w:val="48434BEB"/>
    <w:rsid w:val="49BE0609"/>
    <w:rsid w:val="4AA9645D"/>
    <w:rsid w:val="506A1275"/>
    <w:rsid w:val="524A603D"/>
    <w:rsid w:val="53A33434"/>
    <w:rsid w:val="56481905"/>
    <w:rsid w:val="56A8712C"/>
    <w:rsid w:val="56D61517"/>
    <w:rsid w:val="58C60236"/>
    <w:rsid w:val="59D27BFB"/>
    <w:rsid w:val="5B1321DE"/>
    <w:rsid w:val="5C1735CC"/>
    <w:rsid w:val="62F513DE"/>
    <w:rsid w:val="63FE2AFD"/>
    <w:rsid w:val="66C77139"/>
    <w:rsid w:val="67830641"/>
    <w:rsid w:val="694F1197"/>
    <w:rsid w:val="69BA3630"/>
    <w:rsid w:val="69CE43A1"/>
    <w:rsid w:val="6B3341DB"/>
    <w:rsid w:val="6B9B3F3B"/>
    <w:rsid w:val="6C2227BA"/>
    <w:rsid w:val="6D073C0C"/>
    <w:rsid w:val="72436859"/>
    <w:rsid w:val="73107E3C"/>
    <w:rsid w:val="732D2D0E"/>
    <w:rsid w:val="732E2D07"/>
    <w:rsid w:val="7710634D"/>
    <w:rsid w:val="77A619B0"/>
    <w:rsid w:val="780A2B14"/>
    <w:rsid w:val="78894371"/>
    <w:rsid w:val="78C51D85"/>
    <w:rsid w:val="7B671A70"/>
    <w:rsid w:val="7BAE45C3"/>
    <w:rsid w:val="7D727C2E"/>
    <w:rsid w:val="7F9B23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MC SYSTEM</Company>
  <Pages>1</Pages>
  <Words>47</Words>
  <Characters>273</Characters>
  <Lines>0</Lines>
  <Paragraphs>0</Paragraphs>
  <TotalTime>5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2015-08-20T03:07:00Z</dcterms:created>
  <dc:creator>Administrator</dc:creator>
  <cp:lastModifiedBy>1093350686@qq.com</cp:lastModifiedBy>
  <cp:lastPrinted>2020-07-16T13:08:00Z</cp:lastPrinted>
  <dcterms:modified xsi:type="dcterms:W3CDTF">2020-07-23T06:48:20Z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